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1B1E4" w14:textId="77777777" w:rsidR="00632890" w:rsidRDefault="00DA0DA2">
      <w:pPr>
        <w:rPr>
          <w:rFonts w:ascii="Arial" w:hAnsi="Arial" w:cs="Arial"/>
          <w:sz w:val="32"/>
          <w:szCs w:val="32"/>
        </w:rPr>
      </w:pPr>
      <w:r>
        <w:rPr>
          <w:rFonts w:ascii="Arial" w:hAnsi="Arial" w:cs="Arial"/>
          <w:sz w:val="32"/>
          <w:szCs w:val="32"/>
        </w:rPr>
        <w:t xml:space="preserve">(1b) </w:t>
      </w:r>
      <w:r w:rsidR="00632890" w:rsidRPr="00CC2CE7">
        <w:rPr>
          <w:rFonts w:ascii="Arial" w:hAnsi="Arial" w:cs="Arial"/>
          <w:sz w:val="32"/>
          <w:szCs w:val="32"/>
        </w:rPr>
        <w:t>Antrag auf Kostenerstattung</w:t>
      </w:r>
    </w:p>
    <w:p w14:paraId="29223B0A" w14:textId="77777777" w:rsidR="00DA0DA2" w:rsidRPr="00CC2CE7" w:rsidRDefault="00DA0DA2">
      <w:pPr>
        <w:rPr>
          <w:rFonts w:ascii="Arial" w:hAnsi="Arial" w:cs="Arial"/>
          <w:sz w:val="32"/>
          <w:szCs w:val="32"/>
        </w:rPr>
      </w:pPr>
      <w:r>
        <w:rPr>
          <w:rFonts w:ascii="Arial" w:hAnsi="Arial" w:cs="Arial"/>
          <w:sz w:val="32"/>
          <w:szCs w:val="32"/>
        </w:rPr>
        <w:tab/>
        <w:t>durch den Förderverein des MSMG</w:t>
      </w:r>
    </w:p>
    <w:p w14:paraId="213FC5DA" w14:textId="77777777" w:rsidR="00632890" w:rsidRPr="00CC2CE7" w:rsidRDefault="00632890" w:rsidP="00632890">
      <w:pPr>
        <w:rPr>
          <w:rFonts w:ascii="Arial" w:hAnsi="Arial" w:cs="Arial"/>
        </w:rPr>
      </w:pPr>
    </w:p>
    <w:p w14:paraId="26960028" w14:textId="77777777" w:rsidR="00632890" w:rsidRPr="00CC2CE7" w:rsidRDefault="00632890" w:rsidP="00632890">
      <w:pPr>
        <w:rPr>
          <w:rFonts w:ascii="Arial" w:hAnsi="Arial" w:cs="Arial"/>
        </w:rPr>
      </w:pPr>
    </w:p>
    <w:p w14:paraId="6390CEB4" w14:textId="49CEA688" w:rsidR="00CC2CE7" w:rsidRPr="00BC28AB" w:rsidRDefault="00CC2CE7" w:rsidP="00CC2CE7">
      <w:pPr>
        <w:rPr>
          <w:rFonts w:ascii="Arial" w:hAnsi="Arial" w:cs="Arial"/>
        </w:rPr>
      </w:pPr>
      <w:r>
        <w:rPr>
          <w:rFonts w:ascii="Arial" w:hAnsi="Arial" w:cs="Arial"/>
        </w:rPr>
        <w:t>An den „</w:t>
      </w:r>
      <w:r w:rsidRPr="00BC28AB">
        <w:rPr>
          <w:rFonts w:ascii="Arial" w:hAnsi="Arial" w:cs="Arial"/>
        </w:rPr>
        <w:t>Förderverein Gymnasium Telgte e.V.</w:t>
      </w:r>
      <w:r w:rsidR="002D46F5">
        <w:rPr>
          <w:rFonts w:ascii="Arial" w:hAnsi="Arial" w:cs="Arial"/>
        </w:rPr>
        <w:t>“</w:t>
      </w:r>
      <w:r w:rsidR="002D46F5">
        <w:rPr>
          <w:rFonts w:ascii="Arial" w:hAnsi="Arial" w:cs="Arial"/>
        </w:rPr>
        <w:br/>
      </w:r>
      <w:r>
        <w:rPr>
          <w:rFonts w:ascii="Arial" w:hAnsi="Arial" w:cs="Arial"/>
        </w:rPr>
        <w:t>des Maria-Sibylla-Merian</w:t>
      </w:r>
      <w:r w:rsidR="002D46F5">
        <w:rPr>
          <w:rFonts w:ascii="Arial" w:hAnsi="Arial" w:cs="Arial"/>
        </w:rPr>
        <w:t>-</w:t>
      </w:r>
      <w:r>
        <w:rPr>
          <w:rFonts w:ascii="Arial" w:hAnsi="Arial" w:cs="Arial"/>
        </w:rPr>
        <w:t>Gymnasiums</w:t>
      </w:r>
    </w:p>
    <w:p w14:paraId="4556B6DE" w14:textId="77777777" w:rsidR="00CC2CE7" w:rsidRPr="00BF3D14" w:rsidRDefault="00CC2CE7" w:rsidP="00CC2CE7">
      <w:pPr>
        <w:rPr>
          <w:rFonts w:ascii="Arial" w:hAnsi="Arial" w:cs="Arial"/>
        </w:rPr>
      </w:pPr>
      <w:r w:rsidRPr="00BF3D14">
        <w:rPr>
          <w:rFonts w:ascii="Arial" w:hAnsi="Arial" w:cs="Arial"/>
        </w:rPr>
        <w:t>August-</w:t>
      </w:r>
      <w:proofErr w:type="spellStart"/>
      <w:r w:rsidRPr="00BF3D14">
        <w:rPr>
          <w:rFonts w:ascii="Arial" w:hAnsi="Arial" w:cs="Arial"/>
        </w:rPr>
        <w:t>Winkhaus</w:t>
      </w:r>
      <w:proofErr w:type="spellEnd"/>
      <w:r w:rsidRPr="00BF3D14">
        <w:rPr>
          <w:rFonts w:ascii="Arial" w:hAnsi="Arial" w:cs="Arial"/>
        </w:rPr>
        <w:t>-Str.</w:t>
      </w:r>
      <w:r w:rsidR="00723AB7">
        <w:rPr>
          <w:rFonts w:ascii="Arial" w:hAnsi="Arial" w:cs="Arial"/>
        </w:rPr>
        <w:t xml:space="preserve"> </w:t>
      </w:r>
      <w:r w:rsidRPr="00BF3D14">
        <w:rPr>
          <w:rFonts w:ascii="Arial" w:hAnsi="Arial" w:cs="Arial"/>
        </w:rPr>
        <w:t>4</w:t>
      </w:r>
    </w:p>
    <w:p w14:paraId="2AB23692" w14:textId="77777777" w:rsidR="00CC2CE7" w:rsidRPr="00BF3D14" w:rsidRDefault="00CC2CE7" w:rsidP="00CC2CE7">
      <w:pPr>
        <w:rPr>
          <w:rFonts w:ascii="Arial" w:hAnsi="Arial" w:cs="Arial"/>
        </w:rPr>
      </w:pPr>
      <w:r w:rsidRPr="00BF3D14">
        <w:rPr>
          <w:rFonts w:ascii="Arial" w:hAnsi="Arial" w:cs="Arial"/>
        </w:rPr>
        <w:t>48291 Telgte</w:t>
      </w:r>
    </w:p>
    <w:p w14:paraId="11E4434D" w14:textId="77777777" w:rsidR="00632890" w:rsidRDefault="00632890" w:rsidP="00632890">
      <w:pPr>
        <w:rPr>
          <w:rFonts w:ascii="Arial" w:hAnsi="Arial" w:cs="Arial"/>
        </w:rPr>
      </w:pPr>
    </w:p>
    <w:p w14:paraId="7CF6A6A7" w14:textId="77777777" w:rsidR="00CC2CE7" w:rsidRPr="00CC2CE7" w:rsidRDefault="00CC2CE7" w:rsidP="00632890">
      <w:pPr>
        <w:rPr>
          <w:rFonts w:ascii="Arial" w:hAnsi="Arial" w:cs="Arial"/>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2018"/>
        <w:gridCol w:w="7261"/>
      </w:tblGrid>
      <w:tr w:rsidR="00CC2CE7" w:rsidRPr="00001988" w14:paraId="4B33FAFD" w14:textId="77777777" w:rsidTr="00CC2CE7">
        <w:trPr>
          <w:trHeight w:hRule="exact" w:val="567"/>
        </w:trPr>
        <w:tc>
          <w:tcPr>
            <w:tcW w:w="1951" w:type="dxa"/>
          </w:tcPr>
          <w:p w14:paraId="1D645207" w14:textId="77777777" w:rsidR="00CC2CE7" w:rsidRPr="00001988" w:rsidRDefault="00565540" w:rsidP="00CC2CE7">
            <w:pPr>
              <w:rPr>
                <w:rFonts w:ascii="Arial" w:hAnsi="Arial" w:cs="Arial"/>
              </w:rPr>
            </w:pPr>
            <w:r>
              <w:rPr>
                <w:rFonts w:ascii="Arial" w:hAnsi="Arial" w:cs="Arial"/>
              </w:rPr>
              <w:t>Antrag</w:t>
            </w:r>
            <w:r w:rsidR="00CC2CE7" w:rsidRPr="00001988">
              <w:rPr>
                <w:rFonts w:ascii="Arial" w:hAnsi="Arial" w:cs="Arial"/>
              </w:rPr>
              <w:t>steller:</w:t>
            </w:r>
            <w:r w:rsidR="00CC2CE7" w:rsidRPr="00001988">
              <w:rPr>
                <w:rFonts w:ascii="Arial" w:hAnsi="Arial" w:cs="Arial"/>
              </w:rPr>
              <w:br/>
            </w:r>
            <w:r w:rsidR="00CC2CE7" w:rsidRPr="00001988">
              <w:rPr>
                <w:rFonts w:ascii="Arial" w:hAnsi="Arial" w:cs="Arial"/>
                <w:sz w:val="16"/>
                <w:szCs w:val="16"/>
              </w:rPr>
              <w:t>(Name, Fachschaft, …)</w:t>
            </w:r>
          </w:p>
        </w:tc>
        <w:tc>
          <w:tcPr>
            <w:tcW w:w="7261" w:type="dxa"/>
            <w:shd w:val="clear" w:color="auto" w:fill="F2F2F2"/>
          </w:tcPr>
          <w:p w14:paraId="2CAB85AD" w14:textId="77777777" w:rsidR="00CC2CE7" w:rsidRPr="00001988" w:rsidRDefault="00CC2CE7" w:rsidP="00CC2CE7">
            <w:pPr>
              <w:rPr>
                <w:rFonts w:ascii="Arial" w:hAnsi="Arial" w:cs="Arial"/>
              </w:rPr>
            </w:pPr>
          </w:p>
        </w:tc>
      </w:tr>
      <w:tr w:rsidR="00CC2CE7" w:rsidRPr="00001988" w14:paraId="57973461" w14:textId="77777777" w:rsidTr="00CC2CE7">
        <w:trPr>
          <w:trHeight w:hRule="exact" w:val="567"/>
        </w:trPr>
        <w:tc>
          <w:tcPr>
            <w:tcW w:w="1951" w:type="dxa"/>
          </w:tcPr>
          <w:p w14:paraId="24309E25" w14:textId="77777777" w:rsidR="00CC2CE7" w:rsidRPr="00001988" w:rsidRDefault="00CC2CE7" w:rsidP="00CC2CE7">
            <w:pPr>
              <w:rPr>
                <w:rFonts w:ascii="Arial" w:hAnsi="Arial" w:cs="Arial"/>
              </w:rPr>
            </w:pPr>
            <w:r w:rsidRPr="00001988">
              <w:rPr>
                <w:rFonts w:ascii="Arial" w:hAnsi="Arial" w:cs="Arial"/>
              </w:rPr>
              <w:t>E-Mail:</w:t>
            </w:r>
          </w:p>
        </w:tc>
        <w:tc>
          <w:tcPr>
            <w:tcW w:w="7261" w:type="dxa"/>
            <w:shd w:val="clear" w:color="auto" w:fill="F2F2F2"/>
          </w:tcPr>
          <w:p w14:paraId="782FA9EF" w14:textId="77777777" w:rsidR="00CC2CE7" w:rsidRPr="00001988" w:rsidRDefault="00CC2CE7" w:rsidP="00CC2CE7">
            <w:pPr>
              <w:rPr>
                <w:rFonts w:ascii="Arial" w:hAnsi="Arial" w:cs="Arial"/>
              </w:rPr>
            </w:pPr>
          </w:p>
        </w:tc>
      </w:tr>
      <w:tr w:rsidR="00CC2CE7" w:rsidRPr="00001988" w14:paraId="2FD3472B" w14:textId="77777777" w:rsidTr="00CC2CE7">
        <w:trPr>
          <w:trHeight w:hRule="exact" w:val="567"/>
        </w:trPr>
        <w:tc>
          <w:tcPr>
            <w:tcW w:w="1951" w:type="dxa"/>
          </w:tcPr>
          <w:p w14:paraId="5EC13F22" w14:textId="77777777" w:rsidR="00CC2CE7" w:rsidRPr="00001988" w:rsidRDefault="00CC2CE7" w:rsidP="00CC2CE7">
            <w:pPr>
              <w:rPr>
                <w:rFonts w:ascii="Arial" w:hAnsi="Arial" w:cs="Arial"/>
              </w:rPr>
            </w:pPr>
            <w:r w:rsidRPr="00001988">
              <w:rPr>
                <w:rFonts w:ascii="Arial" w:hAnsi="Arial" w:cs="Arial"/>
              </w:rPr>
              <w:t>Telefon:</w:t>
            </w:r>
          </w:p>
        </w:tc>
        <w:tc>
          <w:tcPr>
            <w:tcW w:w="7261" w:type="dxa"/>
            <w:shd w:val="clear" w:color="auto" w:fill="F2F2F2"/>
          </w:tcPr>
          <w:p w14:paraId="369FE9A6" w14:textId="77777777" w:rsidR="00CC2CE7" w:rsidRPr="00001988" w:rsidRDefault="00CC2CE7" w:rsidP="00CC2CE7">
            <w:pPr>
              <w:rPr>
                <w:rFonts w:ascii="Arial" w:hAnsi="Arial" w:cs="Arial"/>
              </w:rPr>
            </w:pPr>
          </w:p>
        </w:tc>
      </w:tr>
      <w:tr w:rsidR="00CC2CE7" w:rsidRPr="00001988" w14:paraId="6FBDBE6F" w14:textId="77777777" w:rsidTr="00682B1C">
        <w:trPr>
          <w:trHeight w:val="1134"/>
        </w:trPr>
        <w:tc>
          <w:tcPr>
            <w:tcW w:w="1951" w:type="dxa"/>
          </w:tcPr>
          <w:p w14:paraId="575E097F" w14:textId="77777777" w:rsidR="00CC2CE7" w:rsidRPr="00001988" w:rsidRDefault="00CC2CE7" w:rsidP="00CC2CE7">
            <w:pPr>
              <w:rPr>
                <w:rFonts w:ascii="Arial" w:hAnsi="Arial" w:cs="Arial"/>
              </w:rPr>
            </w:pPr>
            <w:r w:rsidRPr="00001988">
              <w:rPr>
                <w:rFonts w:ascii="Arial" w:hAnsi="Arial" w:cs="Arial"/>
              </w:rPr>
              <w:t>Projekt/Thema:</w:t>
            </w:r>
          </w:p>
        </w:tc>
        <w:tc>
          <w:tcPr>
            <w:tcW w:w="7261" w:type="dxa"/>
            <w:shd w:val="clear" w:color="auto" w:fill="F2F2F2"/>
          </w:tcPr>
          <w:p w14:paraId="4D9F34E9" w14:textId="77777777" w:rsidR="00CC2CE7" w:rsidRPr="00001988" w:rsidRDefault="00CC2CE7" w:rsidP="00CC2CE7">
            <w:pPr>
              <w:rPr>
                <w:rFonts w:ascii="Arial" w:hAnsi="Arial" w:cs="Arial"/>
              </w:rPr>
            </w:pPr>
            <w:r w:rsidRPr="00CC2CE7">
              <w:rPr>
                <w:rFonts w:ascii="Arial" w:hAnsi="Arial" w:cs="Arial"/>
              </w:rPr>
              <w:t>Thema/Projektüberschrift</w:t>
            </w:r>
          </w:p>
        </w:tc>
      </w:tr>
      <w:tr w:rsidR="00CC2CE7" w:rsidRPr="00001988" w14:paraId="4896D4C3" w14:textId="77777777" w:rsidTr="00CC2CE7">
        <w:trPr>
          <w:trHeight w:hRule="exact" w:val="567"/>
        </w:trPr>
        <w:tc>
          <w:tcPr>
            <w:tcW w:w="1951" w:type="dxa"/>
          </w:tcPr>
          <w:p w14:paraId="5D3FA8D3" w14:textId="77777777" w:rsidR="00CC2CE7" w:rsidRDefault="00CC2CE7" w:rsidP="00CC2CE7">
            <w:pPr>
              <w:rPr>
                <w:rFonts w:ascii="Arial" w:hAnsi="Arial" w:cs="Arial"/>
              </w:rPr>
            </w:pPr>
            <w:r w:rsidRPr="00001988">
              <w:rPr>
                <w:rFonts w:ascii="Arial" w:hAnsi="Arial" w:cs="Arial"/>
              </w:rPr>
              <w:t>Kosten in €:</w:t>
            </w:r>
          </w:p>
          <w:p w14:paraId="6E3C9445" w14:textId="77777777" w:rsidR="00DA0DA2" w:rsidRDefault="00DA0DA2" w:rsidP="00CC2CE7">
            <w:pPr>
              <w:rPr>
                <w:rFonts w:ascii="Arial" w:hAnsi="Arial" w:cs="Arial"/>
              </w:rPr>
            </w:pPr>
          </w:p>
          <w:p w14:paraId="2511114E" w14:textId="77777777" w:rsidR="00DA0DA2" w:rsidRDefault="00DA0DA2" w:rsidP="00CC2CE7">
            <w:pPr>
              <w:rPr>
                <w:rFonts w:ascii="Arial" w:hAnsi="Arial" w:cs="Arial"/>
              </w:rPr>
            </w:pPr>
          </w:p>
          <w:p w14:paraId="1AD1A917" w14:textId="77777777" w:rsidR="00DA0DA2" w:rsidRPr="00001988" w:rsidRDefault="00DA0DA2" w:rsidP="00CC2CE7">
            <w:pPr>
              <w:rPr>
                <w:rFonts w:ascii="Arial" w:hAnsi="Arial" w:cs="Arial"/>
              </w:rPr>
            </w:pPr>
          </w:p>
        </w:tc>
        <w:tc>
          <w:tcPr>
            <w:tcW w:w="7261" w:type="dxa"/>
            <w:shd w:val="clear" w:color="auto" w:fill="F2F2F2"/>
          </w:tcPr>
          <w:p w14:paraId="7850A354" w14:textId="77777777" w:rsidR="00CC2CE7" w:rsidRPr="00001988" w:rsidRDefault="00CC2CE7" w:rsidP="00CC2CE7">
            <w:pPr>
              <w:rPr>
                <w:rFonts w:ascii="Arial" w:hAnsi="Arial" w:cs="Arial"/>
              </w:rPr>
            </w:pPr>
          </w:p>
        </w:tc>
      </w:tr>
      <w:tr w:rsidR="00DA0DA2" w:rsidRPr="00001988" w14:paraId="3C42ABF0" w14:textId="77777777" w:rsidTr="00CC2CE7">
        <w:trPr>
          <w:trHeight w:hRule="exact" w:val="567"/>
        </w:trPr>
        <w:tc>
          <w:tcPr>
            <w:tcW w:w="9212" w:type="dxa"/>
            <w:gridSpan w:val="2"/>
          </w:tcPr>
          <w:p w14:paraId="5D6D116F" w14:textId="77777777" w:rsidR="00DA0DA2" w:rsidRDefault="00DA0DA2" w:rsidP="00CC2CE7">
            <w:pPr>
              <w:rPr>
                <w:rFonts w:ascii="Arial" w:hAnsi="Arial" w:cs="Arial"/>
              </w:rPr>
            </w:pPr>
            <w:r>
              <w:rPr>
                <w:rFonts w:ascii="Arial" w:hAnsi="Arial" w:cs="Arial"/>
              </w:rPr>
              <w:t>Die Originalrechnung ist beigefügt.</w:t>
            </w:r>
          </w:p>
        </w:tc>
      </w:tr>
      <w:tr w:rsidR="00CC2CE7" w:rsidRPr="00001988" w14:paraId="7748F0EB" w14:textId="77777777" w:rsidTr="00CC2CE7">
        <w:trPr>
          <w:trHeight w:hRule="exact" w:val="567"/>
        </w:trPr>
        <w:tc>
          <w:tcPr>
            <w:tcW w:w="9212" w:type="dxa"/>
            <w:gridSpan w:val="2"/>
          </w:tcPr>
          <w:p w14:paraId="64CADD25" w14:textId="77777777" w:rsidR="00DA0DA2" w:rsidRDefault="00DA0DA2" w:rsidP="00DA0DA2">
            <w:pPr>
              <w:rPr>
                <w:rFonts w:ascii="Arial" w:hAnsi="Arial" w:cs="Arial"/>
              </w:rPr>
            </w:pPr>
            <w:r>
              <w:rPr>
                <w:rFonts w:ascii="Arial" w:hAnsi="Arial" w:cs="Arial"/>
              </w:rPr>
              <w:sym w:font="Wingdings" w:char="006F"/>
            </w:r>
            <w:r>
              <w:rPr>
                <w:rFonts w:ascii="Arial" w:hAnsi="Arial" w:cs="Arial"/>
              </w:rPr>
              <w:t xml:space="preserve"> Bitte überweisen Sie den fälligen Betrag an den Rechnungssteller.</w:t>
            </w:r>
          </w:p>
          <w:p w14:paraId="5592AECE" w14:textId="77777777" w:rsidR="00CC2CE7" w:rsidRPr="00001988" w:rsidRDefault="00CC2CE7" w:rsidP="00CC2CE7">
            <w:pPr>
              <w:rPr>
                <w:rFonts w:ascii="Arial" w:hAnsi="Arial" w:cs="Arial"/>
              </w:rPr>
            </w:pPr>
          </w:p>
        </w:tc>
      </w:tr>
      <w:tr w:rsidR="00DA0DA2" w:rsidRPr="00001988" w14:paraId="36A1146D" w14:textId="77777777" w:rsidTr="00CC2CE7">
        <w:trPr>
          <w:trHeight w:hRule="exact" w:val="567"/>
        </w:trPr>
        <w:tc>
          <w:tcPr>
            <w:tcW w:w="9212" w:type="dxa"/>
            <w:gridSpan w:val="2"/>
          </w:tcPr>
          <w:p w14:paraId="444F70A4" w14:textId="77777777" w:rsidR="00DA0DA2" w:rsidRDefault="00DA0DA2" w:rsidP="008C5640">
            <w:pPr>
              <w:jc w:val="both"/>
              <w:rPr>
                <w:rFonts w:ascii="Arial" w:hAnsi="Arial" w:cs="Arial"/>
              </w:rPr>
            </w:pPr>
            <w:r>
              <w:rPr>
                <w:rFonts w:ascii="Arial" w:hAnsi="Arial" w:cs="Arial"/>
              </w:rPr>
              <w:sym w:font="Wingdings" w:char="006F"/>
            </w:r>
            <w:r>
              <w:rPr>
                <w:rFonts w:ascii="Arial" w:hAnsi="Arial" w:cs="Arial"/>
              </w:rPr>
              <w:t xml:space="preserve"> Ich bin in Vorleistung g</w:t>
            </w:r>
            <w:r w:rsidR="004238DF">
              <w:rPr>
                <w:rFonts w:ascii="Arial" w:hAnsi="Arial" w:cs="Arial"/>
              </w:rPr>
              <w:t>etreten. Bitte erstatten Sie</w:t>
            </w:r>
            <w:r>
              <w:rPr>
                <w:rFonts w:ascii="Arial" w:hAnsi="Arial" w:cs="Arial"/>
              </w:rPr>
              <w:t xml:space="preserve"> die von mir getätigten Auslagen auf folgendes Konto:</w:t>
            </w:r>
          </w:p>
        </w:tc>
      </w:tr>
      <w:tr w:rsidR="00CC2CE7" w:rsidRPr="00001988" w14:paraId="5EFCB119" w14:textId="77777777" w:rsidTr="00DA0DA2">
        <w:trPr>
          <w:trHeight w:hRule="exact" w:val="2835"/>
        </w:trPr>
        <w:tc>
          <w:tcPr>
            <w:tcW w:w="1951" w:type="dxa"/>
          </w:tcPr>
          <w:p w14:paraId="5C997310" w14:textId="77777777" w:rsidR="00CC2CE7" w:rsidRPr="00001988" w:rsidRDefault="00CC2CE7" w:rsidP="00CC2CE7">
            <w:pPr>
              <w:rPr>
                <w:rFonts w:ascii="Arial" w:hAnsi="Arial" w:cs="Arial"/>
              </w:rPr>
            </w:pPr>
            <w:r>
              <w:rPr>
                <w:rFonts w:ascii="Arial" w:hAnsi="Arial" w:cs="Arial"/>
              </w:rPr>
              <w:t>Bankverbindung:</w:t>
            </w:r>
          </w:p>
        </w:tc>
        <w:tc>
          <w:tcPr>
            <w:tcW w:w="7261" w:type="dxa"/>
            <w:shd w:val="clear" w:color="auto" w:fill="F2F2F2"/>
          </w:tcPr>
          <w:p w14:paraId="05E00203" w14:textId="77777777" w:rsidR="00DA0DA2" w:rsidRDefault="00DA0DA2" w:rsidP="00CC2CE7">
            <w:pPr>
              <w:rPr>
                <w:rFonts w:ascii="Arial" w:hAnsi="Arial" w:cs="Arial"/>
              </w:rPr>
            </w:pPr>
            <w:r>
              <w:rPr>
                <w:rFonts w:ascii="Arial" w:hAnsi="Arial" w:cs="Arial"/>
              </w:rPr>
              <w:t>Kontoinhaber:</w:t>
            </w:r>
          </w:p>
          <w:p w14:paraId="7DB9CE5B" w14:textId="77777777" w:rsidR="00CC2CE7" w:rsidRPr="00CC2CE7" w:rsidRDefault="00DA0DA2" w:rsidP="00CC2CE7">
            <w:pPr>
              <w:rPr>
                <w:rFonts w:ascii="Arial" w:hAnsi="Arial" w:cs="Arial"/>
              </w:rPr>
            </w:pPr>
            <w:r>
              <w:rPr>
                <w:rFonts w:ascii="Arial" w:hAnsi="Arial" w:cs="Arial"/>
              </w:rPr>
              <w:br/>
            </w:r>
            <w:r w:rsidR="00CC2CE7" w:rsidRPr="00CC2CE7">
              <w:rPr>
                <w:rFonts w:ascii="Arial" w:hAnsi="Arial" w:cs="Arial"/>
              </w:rPr>
              <w:t>Bank:</w:t>
            </w:r>
          </w:p>
          <w:p w14:paraId="5C2E6BC6" w14:textId="77777777" w:rsidR="00CC2CE7" w:rsidRDefault="00CC2CE7" w:rsidP="00CC2CE7">
            <w:pPr>
              <w:rPr>
                <w:rFonts w:ascii="Arial" w:hAnsi="Arial" w:cs="Arial"/>
              </w:rPr>
            </w:pPr>
          </w:p>
          <w:p w14:paraId="7BE9685D" w14:textId="77777777" w:rsidR="006A4BF4" w:rsidRPr="00CC2CE7" w:rsidRDefault="006A4BF4" w:rsidP="00CC2CE7">
            <w:pPr>
              <w:rPr>
                <w:rFonts w:ascii="Arial" w:hAnsi="Arial" w:cs="Arial"/>
              </w:rPr>
            </w:pPr>
          </w:p>
          <w:p w14:paraId="4455A508" w14:textId="77777777" w:rsidR="00CC2CE7" w:rsidRPr="00CC2CE7" w:rsidRDefault="00CC2CE7" w:rsidP="00CC2CE7">
            <w:pPr>
              <w:rPr>
                <w:rFonts w:ascii="Arial" w:hAnsi="Arial" w:cs="Arial"/>
              </w:rPr>
            </w:pPr>
            <w:r w:rsidRPr="00CC2CE7">
              <w:rPr>
                <w:rFonts w:ascii="Arial" w:hAnsi="Arial" w:cs="Arial"/>
              </w:rPr>
              <w:t>IBAN:</w:t>
            </w:r>
          </w:p>
          <w:p w14:paraId="24A8F774" w14:textId="77777777" w:rsidR="00CC2CE7" w:rsidRDefault="00CC2CE7" w:rsidP="00CC2CE7">
            <w:pPr>
              <w:rPr>
                <w:rFonts w:ascii="Arial" w:hAnsi="Arial" w:cs="Arial"/>
              </w:rPr>
            </w:pPr>
          </w:p>
          <w:p w14:paraId="0129E4ED" w14:textId="77777777" w:rsidR="006A4BF4" w:rsidRPr="00CC2CE7" w:rsidRDefault="006A4BF4" w:rsidP="00CC2CE7">
            <w:pPr>
              <w:rPr>
                <w:rFonts w:ascii="Arial" w:hAnsi="Arial" w:cs="Arial"/>
              </w:rPr>
            </w:pPr>
          </w:p>
          <w:p w14:paraId="3F400C06" w14:textId="77777777" w:rsidR="00CC2CE7" w:rsidRPr="00CC2CE7" w:rsidRDefault="00CC2CE7" w:rsidP="00CC2CE7">
            <w:pPr>
              <w:rPr>
                <w:rFonts w:ascii="Arial" w:hAnsi="Arial" w:cs="Arial"/>
              </w:rPr>
            </w:pPr>
            <w:r w:rsidRPr="00CC2CE7">
              <w:rPr>
                <w:rFonts w:ascii="Arial" w:hAnsi="Arial" w:cs="Arial"/>
              </w:rPr>
              <w:t>BIC:</w:t>
            </w:r>
          </w:p>
          <w:p w14:paraId="171A174D" w14:textId="77777777" w:rsidR="00CC2CE7" w:rsidRPr="00001988" w:rsidRDefault="00CC2CE7" w:rsidP="00CC2CE7">
            <w:pPr>
              <w:rPr>
                <w:rFonts w:ascii="Arial" w:hAnsi="Arial" w:cs="Arial"/>
              </w:rPr>
            </w:pPr>
          </w:p>
        </w:tc>
      </w:tr>
    </w:tbl>
    <w:p w14:paraId="1F22FAE7" w14:textId="77777777" w:rsidR="00632890" w:rsidRPr="00CC2CE7" w:rsidRDefault="00632890" w:rsidP="00632890">
      <w:pPr>
        <w:rPr>
          <w:rFonts w:ascii="Arial" w:hAnsi="Arial" w:cs="Arial"/>
        </w:rPr>
      </w:pPr>
    </w:p>
    <w:p w14:paraId="1C003C33" w14:textId="77777777" w:rsidR="00632890" w:rsidRPr="00CC2CE7" w:rsidRDefault="00632890" w:rsidP="00632890">
      <w:pPr>
        <w:rPr>
          <w:rFonts w:ascii="Arial" w:hAnsi="Arial" w:cs="Arial"/>
        </w:rPr>
      </w:pPr>
      <w:r w:rsidRPr="00CC2CE7">
        <w:rPr>
          <w:rFonts w:ascii="Arial" w:hAnsi="Arial" w:cs="Arial"/>
        </w:rPr>
        <w:t>Mit freundlichen Grüßen</w:t>
      </w:r>
    </w:p>
    <w:p w14:paraId="5012208E" w14:textId="77777777" w:rsidR="00632890" w:rsidRPr="00CC2CE7" w:rsidRDefault="00632890" w:rsidP="00632890">
      <w:pPr>
        <w:rPr>
          <w:rFonts w:ascii="Arial" w:hAnsi="Arial" w:cs="Arial"/>
        </w:rPr>
      </w:pPr>
    </w:p>
    <w:p w14:paraId="6277D1FB" w14:textId="77777777" w:rsidR="00632890" w:rsidRPr="00CC2CE7" w:rsidRDefault="00632890" w:rsidP="00632890">
      <w:pPr>
        <w:rPr>
          <w:rFonts w:ascii="Arial" w:hAnsi="Arial" w:cs="Arial"/>
        </w:rPr>
      </w:pPr>
    </w:p>
    <w:p w14:paraId="29BF87B1" w14:textId="77777777" w:rsidR="00632890" w:rsidRPr="00CC2CE7" w:rsidRDefault="00632890" w:rsidP="00632890">
      <w:pPr>
        <w:rPr>
          <w:rFonts w:ascii="Arial" w:hAnsi="Arial" w:cs="Arial"/>
        </w:rPr>
      </w:pPr>
    </w:p>
    <w:p w14:paraId="33C54E4B" w14:textId="395C5B6B" w:rsidR="006A4BF4" w:rsidRPr="00A64381" w:rsidRDefault="002D46F5" w:rsidP="006A4BF4">
      <w:pPr>
        <w:rPr>
          <w:rFonts w:ascii="Arial" w:hAnsi="Arial" w:cs="Arial"/>
          <w:color w:val="000000"/>
          <w:u w:val="single" w:color="000000"/>
        </w:rPr>
      </w:pPr>
      <w:r>
        <w:rPr>
          <w:rFonts w:ascii="Arial" w:hAnsi="Arial" w:cs="Arial"/>
          <w:color w:val="000000"/>
          <w:u w:val="single" w:color="000000"/>
        </w:rPr>
        <w:t>________________________________________</w:t>
      </w:r>
    </w:p>
    <w:p w14:paraId="3359678B" w14:textId="77777777" w:rsidR="006A4BF4" w:rsidRPr="00BF3D14" w:rsidRDefault="006A4BF4" w:rsidP="006A4BF4">
      <w:pPr>
        <w:rPr>
          <w:rFonts w:ascii="Arial" w:hAnsi="Arial" w:cs="Arial"/>
        </w:rPr>
      </w:pPr>
      <w:r>
        <w:rPr>
          <w:rFonts w:ascii="Arial" w:hAnsi="Arial" w:cs="Arial"/>
        </w:rPr>
        <w:t xml:space="preserve">Datum, </w:t>
      </w:r>
      <w:r w:rsidRPr="00BF3D14">
        <w:rPr>
          <w:rFonts w:ascii="Arial" w:hAnsi="Arial" w:cs="Arial"/>
        </w:rPr>
        <w:t>Unterschrift</w:t>
      </w:r>
    </w:p>
    <w:p w14:paraId="07E6003D" w14:textId="77777777" w:rsidR="00CC2CE7" w:rsidRPr="00CC2CE7" w:rsidRDefault="00CC2CE7" w:rsidP="00632890">
      <w:pPr>
        <w:rPr>
          <w:rFonts w:ascii="Arial" w:hAnsi="Arial" w:cs="Arial"/>
        </w:rPr>
      </w:pPr>
      <w:r>
        <w:rPr>
          <w:rFonts w:ascii="Arial" w:hAnsi="Arial" w:cs="Arial"/>
        </w:rPr>
        <w:br w:type="page"/>
      </w:r>
    </w:p>
    <w:p w14:paraId="1DA3D53E" w14:textId="77777777" w:rsidR="008A3C58" w:rsidRDefault="008A3C58" w:rsidP="008A3C58">
      <w:pPr>
        <w:rPr>
          <w:rFonts w:ascii="Arial" w:hAnsi="Arial" w:cs="Arial"/>
          <w:sz w:val="32"/>
          <w:szCs w:val="32"/>
        </w:rPr>
      </w:pPr>
      <w:r>
        <w:rPr>
          <w:rFonts w:ascii="Arial" w:hAnsi="Arial" w:cs="Arial"/>
          <w:sz w:val="32"/>
          <w:szCs w:val="32"/>
        </w:rPr>
        <w:t>Hinweis zum Ausfüllen der Formulare 1a + 1b</w:t>
      </w:r>
    </w:p>
    <w:p w14:paraId="31385E07" w14:textId="77777777" w:rsidR="008A3C58" w:rsidRDefault="008A3C58" w:rsidP="008A3C58">
      <w:pPr>
        <w:rPr>
          <w:rFonts w:ascii="Arial" w:hAnsi="Arial" w:cs="Arial"/>
          <w:sz w:val="32"/>
          <w:szCs w:val="32"/>
        </w:rPr>
      </w:pPr>
    </w:p>
    <w:p w14:paraId="5A7BF65A" w14:textId="77777777" w:rsidR="008A3C58" w:rsidRDefault="008A3C58" w:rsidP="008A3C58">
      <w:pPr>
        <w:ind w:left="360"/>
        <w:rPr>
          <w:rFonts w:ascii="Arial" w:hAnsi="Arial" w:cs="Arial"/>
        </w:rPr>
      </w:pPr>
    </w:p>
    <w:p w14:paraId="60A6C34B" w14:textId="77777777" w:rsidR="008A3C58" w:rsidRDefault="008A3C58" w:rsidP="008A3C58">
      <w:pPr>
        <w:numPr>
          <w:ilvl w:val="0"/>
          <w:numId w:val="5"/>
        </w:numPr>
        <w:jc w:val="both"/>
        <w:rPr>
          <w:rFonts w:ascii="Arial" w:hAnsi="Arial" w:cs="Arial"/>
        </w:rPr>
      </w:pPr>
      <w:r>
        <w:rPr>
          <w:rFonts w:ascii="Arial" w:hAnsi="Arial" w:cs="Arial"/>
        </w:rPr>
        <w:t>Zunächst muss ein Antrag (Formular 1a) eingereicht werden (unterschrieben vom Antragsteller).</w:t>
      </w:r>
    </w:p>
    <w:p w14:paraId="789F03F6" w14:textId="77777777" w:rsidR="008A3C58" w:rsidRDefault="008A3C58" w:rsidP="008A3C58">
      <w:pPr>
        <w:numPr>
          <w:ilvl w:val="0"/>
          <w:numId w:val="5"/>
        </w:numPr>
        <w:jc w:val="both"/>
        <w:rPr>
          <w:rFonts w:ascii="Arial" w:hAnsi="Arial" w:cs="Arial"/>
        </w:rPr>
      </w:pPr>
      <w:r>
        <w:rPr>
          <w:rFonts w:ascii="Arial" w:hAnsi="Arial" w:cs="Arial"/>
        </w:rPr>
        <w:t>Für genehmigte Projekte wird nach Erhalt der Ware / Abschluss des Projektes der Antrag auf Kostenerstattung (Formular 1b) mit Originalrechnung eingereicht.</w:t>
      </w:r>
    </w:p>
    <w:p w14:paraId="0767EDE8" w14:textId="77777777" w:rsidR="008A3C58" w:rsidRDefault="008A3C58" w:rsidP="008A3C58">
      <w:pPr>
        <w:numPr>
          <w:ilvl w:val="0"/>
          <w:numId w:val="5"/>
        </w:numPr>
        <w:jc w:val="both"/>
        <w:rPr>
          <w:rFonts w:ascii="Arial" w:hAnsi="Arial" w:cs="Arial"/>
        </w:rPr>
      </w:pPr>
      <w:r>
        <w:rPr>
          <w:rFonts w:ascii="Arial" w:hAnsi="Arial" w:cs="Arial"/>
        </w:rPr>
        <w:t xml:space="preserve">Voraussetzung für die abschließende Bearbeitung der Anträge und Kostenerstattung durch den Förderverein, ist das Vorliegen </w:t>
      </w:r>
      <w:r>
        <w:rPr>
          <w:rFonts w:ascii="Arial" w:hAnsi="Arial" w:cs="Arial"/>
          <w:u w:val="single"/>
        </w:rPr>
        <w:t>beider</w:t>
      </w:r>
      <w:r>
        <w:rPr>
          <w:rFonts w:ascii="Arial" w:hAnsi="Arial" w:cs="Arial"/>
        </w:rPr>
        <w:t xml:space="preserve"> Formulare!</w:t>
      </w:r>
    </w:p>
    <w:p w14:paraId="391E825F" w14:textId="77777777" w:rsidR="008A3C58" w:rsidRDefault="008A3C58" w:rsidP="008A3C58">
      <w:pPr>
        <w:numPr>
          <w:ilvl w:val="0"/>
          <w:numId w:val="5"/>
        </w:numPr>
        <w:jc w:val="both"/>
        <w:rPr>
          <w:rFonts w:ascii="Arial" w:hAnsi="Arial" w:cs="Arial"/>
        </w:rPr>
      </w:pPr>
      <w:r>
        <w:rPr>
          <w:rFonts w:ascii="Arial" w:hAnsi="Arial" w:cs="Arial"/>
        </w:rPr>
        <w:t>Grundsätzlich werden keine vor der Genehmigung des Fördervereins ausgestellten Quittungen / Belege erstattet!</w:t>
      </w:r>
    </w:p>
    <w:p w14:paraId="627C4CFA" w14:textId="77777777" w:rsidR="008A3C58" w:rsidRDefault="008A3C58" w:rsidP="008A3C58">
      <w:pPr>
        <w:numPr>
          <w:ilvl w:val="0"/>
          <w:numId w:val="5"/>
        </w:numPr>
        <w:jc w:val="both"/>
        <w:rPr>
          <w:rFonts w:ascii="Arial" w:hAnsi="Arial" w:cs="Arial"/>
        </w:rPr>
      </w:pPr>
      <w:r>
        <w:rPr>
          <w:rFonts w:ascii="Arial" w:hAnsi="Arial" w:cs="Arial"/>
        </w:rPr>
        <w:t>Beide Formulare können von der Homepage des Fördervereins heruntergeladen und direkt ausgefüllt und ausgedruckt werden.</w:t>
      </w:r>
    </w:p>
    <w:p w14:paraId="55A20430" w14:textId="77777777" w:rsidR="008A3C58" w:rsidRDefault="008A3C58" w:rsidP="008A3C58">
      <w:pPr>
        <w:numPr>
          <w:ilvl w:val="0"/>
          <w:numId w:val="5"/>
        </w:numPr>
        <w:jc w:val="both"/>
        <w:rPr>
          <w:rFonts w:ascii="Arial" w:hAnsi="Arial" w:cs="Arial"/>
        </w:rPr>
      </w:pPr>
      <w:r>
        <w:rPr>
          <w:rFonts w:ascii="Arial" w:hAnsi="Arial" w:cs="Arial"/>
        </w:rPr>
        <w:t>Im Sekretariat liegen Formulare zum Ausfüllen bereit.</w:t>
      </w:r>
    </w:p>
    <w:p w14:paraId="43877875" w14:textId="39829EF1" w:rsidR="008A3C58" w:rsidRDefault="008A3C58" w:rsidP="008A3C58">
      <w:pPr>
        <w:numPr>
          <w:ilvl w:val="0"/>
          <w:numId w:val="5"/>
        </w:numPr>
        <w:jc w:val="both"/>
        <w:rPr>
          <w:rFonts w:ascii="Arial" w:hAnsi="Arial" w:cs="Arial"/>
        </w:rPr>
      </w:pPr>
      <w:r>
        <w:rPr>
          <w:rFonts w:ascii="Arial" w:hAnsi="Arial" w:cs="Arial"/>
        </w:rPr>
        <w:t>Zur Darstellung der von uns geförderten und unterstützten Projekte benötigen wir für unsere Homepage Bildmaterial (Fotos) und eine Projektbeschreibung. Bitte stellen Sie uns Material (Fotos) zur Verfügung. Eine entsprechende Einverständniserklärung (falls notwendig) zur Veröffentlichung von Fotos finden Sie als .PDF Dokument auf unserer Homepage oder auch im Sekretariat des Gymnasiums.</w:t>
      </w:r>
    </w:p>
    <w:p w14:paraId="3F25043C" w14:textId="77777777" w:rsidR="002F1AFA" w:rsidRPr="008A3C58" w:rsidRDefault="008A3C58" w:rsidP="00173158">
      <w:pPr>
        <w:numPr>
          <w:ilvl w:val="0"/>
          <w:numId w:val="5"/>
        </w:numPr>
        <w:jc w:val="both"/>
        <w:rPr>
          <w:rFonts w:ascii="Arial" w:hAnsi="Arial" w:cs="Arial"/>
        </w:rPr>
      </w:pPr>
      <w:r>
        <w:rPr>
          <w:rFonts w:ascii="Arial" w:hAnsi="Arial" w:cs="Arial"/>
        </w:rPr>
        <w:t>Wir bitten die Antragsteller, sich zunächst im örtlichen Handel nach Preisen, Verfügbarkeit u. ä. zu erkundigen, bevor im Internet oder anderswo bestellt wird.</w:t>
      </w:r>
    </w:p>
    <w:sectPr w:rsidR="002F1AFA" w:rsidRPr="008A3C58" w:rsidSect="00CC2C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4304" w14:textId="77777777" w:rsidR="00CC2A00" w:rsidRDefault="00CC2A00" w:rsidP="00CC2CE7">
      <w:r>
        <w:separator/>
      </w:r>
    </w:p>
  </w:endnote>
  <w:endnote w:type="continuationSeparator" w:id="0">
    <w:p w14:paraId="730D9A78" w14:textId="77777777" w:rsidR="00CC2A00" w:rsidRDefault="00CC2A00" w:rsidP="00C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BA62" w14:textId="77777777" w:rsidR="006E0C40" w:rsidRDefault="006E0C40">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65BE" w14:textId="77777777" w:rsidR="000C5240" w:rsidRDefault="000C5240">
    <w:pPr>
      <w:pStyle w:val="Fuzeile"/>
    </w:pPr>
  </w:p>
  <w:p w14:paraId="1230F7F4" w14:textId="77777777" w:rsidR="000C5240" w:rsidRDefault="000C5240">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402"/>
    </w:tblGrid>
    <w:tr w:rsidR="000C5240" w:rsidRPr="00001988" w14:paraId="0CA60339" w14:textId="77777777" w:rsidTr="00CC2CE7">
      <w:tc>
        <w:tcPr>
          <w:tcW w:w="2410" w:type="dxa"/>
        </w:tcPr>
        <w:p w14:paraId="0351F9C8" w14:textId="77777777" w:rsidR="000C5240" w:rsidRPr="00001988" w:rsidRDefault="000C5240" w:rsidP="00CC2CE7">
          <w:pPr>
            <w:pStyle w:val="Fuzeile"/>
            <w:rPr>
              <w:rFonts w:ascii="Arial" w:hAnsi="Arial" w:cs="Arial"/>
            </w:rPr>
          </w:pPr>
          <w:r w:rsidRPr="00001988">
            <w:rPr>
              <w:rFonts w:ascii="Arial" w:hAnsi="Arial" w:cs="Arial"/>
            </w:rPr>
            <w:t>Genehmigt:</w:t>
          </w:r>
        </w:p>
      </w:tc>
      <w:tc>
        <w:tcPr>
          <w:tcW w:w="3402" w:type="dxa"/>
        </w:tcPr>
        <w:p w14:paraId="7AE826D3" w14:textId="77777777" w:rsidR="000C5240" w:rsidRPr="00001988" w:rsidRDefault="000C5240" w:rsidP="00CC2CE7">
          <w:pPr>
            <w:pStyle w:val="Fuzeile"/>
            <w:rPr>
              <w:rFonts w:ascii="Arial" w:hAnsi="Arial" w:cs="Arial"/>
            </w:rPr>
          </w:pPr>
        </w:p>
        <w:p w14:paraId="37265D33" w14:textId="77777777" w:rsidR="000C5240" w:rsidRPr="00001988" w:rsidRDefault="000C5240" w:rsidP="00CC2CE7">
          <w:pPr>
            <w:pStyle w:val="Fuzeile"/>
            <w:rPr>
              <w:rFonts w:ascii="Arial" w:hAnsi="Arial" w:cs="Arial"/>
            </w:rPr>
          </w:pPr>
        </w:p>
        <w:p w14:paraId="55D23156" w14:textId="77777777" w:rsidR="000C5240" w:rsidRPr="00001988" w:rsidRDefault="000C5240" w:rsidP="00CC2CE7">
          <w:pPr>
            <w:pStyle w:val="Fuzeile"/>
            <w:rPr>
              <w:rFonts w:ascii="Arial" w:hAnsi="Arial" w:cs="Arial"/>
            </w:rPr>
          </w:pPr>
        </w:p>
        <w:p w14:paraId="7BBB98D7" w14:textId="1050B59A" w:rsidR="000C5240" w:rsidRPr="00001988" w:rsidRDefault="000C5240" w:rsidP="002D46F5">
          <w:pPr>
            <w:pStyle w:val="Fuzeile"/>
            <w:rPr>
              <w:rFonts w:ascii="Arial" w:hAnsi="Arial" w:cs="Arial"/>
            </w:rPr>
          </w:pPr>
          <w:r w:rsidRPr="00001988">
            <w:rPr>
              <w:rFonts w:ascii="Arial" w:hAnsi="Arial" w:cs="Arial"/>
            </w:rPr>
            <w:t>(</w:t>
          </w:r>
          <w:proofErr w:type="spellStart"/>
          <w:r w:rsidR="002D46F5">
            <w:rPr>
              <w:rFonts w:ascii="Arial" w:hAnsi="Arial" w:cs="Arial"/>
            </w:rPr>
            <w:t>Rövekamp-Zurhove</w:t>
          </w:r>
          <w:proofErr w:type="spellEnd"/>
          <w:r w:rsidRPr="00001988">
            <w:rPr>
              <w:rFonts w:ascii="Arial" w:hAnsi="Arial" w:cs="Arial"/>
            </w:rPr>
            <w:t>)</w:t>
          </w:r>
        </w:p>
      </w:tc>
      <w:tc>
        <w:tcPr>
          <w:tcW w:w="3402" w:type="dxa"/>
        </w:tcPr>
        <w:p w14:paraId="66E35FD2" w14:textId="77777777" w:rsidR="000C5240" w:rsidRPr="00001988" w:rsidRDefault="000C5240" w:rsidP="00CC2CE7">
          <w:pPr>
            <w:pStyle w:val="Fuzeile"/>
            <w:rPr>
              <w:rFonts w:ascii="Arial" w:hAnsi="Arial" w:cs="Arial"/>
            </w:rPr>
          </w:pPr>
        </w:p>
        <w:p w14:paraId="3BDFF4E6" w14:textId="77777777" w:rsidR="000C5240" w:rsidRPr="00001988" w:rsidRDefault="000C5240" w:rsidP="00CC2CE7">
          <w:pPr>
            <w:pStyle w:val="Fuzeile"/>
            <w:rPr>
              <w:rFonts w:ascii="Arial" w:hAnsi="Arial" w:cs="Arial"/>
            </w:rPr>
          </w:pPr>
        </w:p>
        <w:p w14:paraId="19C2EDD4" w14:textId="77777777" w:rsidR="000C5240" w:rsidRPr="00001988" w:rsidRDefault="000C5240" w:rsidP="00CC2CE7">
          <w:pPr>
            <w:pStyle w:val="Fuzeile"/>
            <w:rPr>
              <w:rFonts w:ascii="Arial" w:hAnsi="Arial" w:cs="Arial"/>
            </w:rPr>
          </w:pPr>
        </w:p>
        <w:p w14:paraId="662AA26C" w14:textId="5399ECC1" w:rsidR="000C5240" w:rsidRPr="00001988" w:rsidRDefault="000C5240" w:rsidP="006E0C40">
          <w:pPr>
            <w:pStyle w:val="Fuzeile"/>
            <w:rPr>
              <w:rFonts w:ascii="Arial" w:hAnsi="Arial" w:cs="Arial"/>
            </w:rPr>
          </w:pPr>
          <w:r w:rsidRPr="00001988">
            <w:rPr>
              <w:rFonts w:ascii="Arial" w:hAnsi="Arial" w:cs="Arial"/>
            </w:rPr>
            <w:t>(</w:t>
          </w:r>
          <w:r w:rsidR="00EA3B63">
            <w:rPr>
              <w:rFonts w:ascii="Arial" w:hAnsi="Arial" w:cs="Arial"/>
            </w:rPr>
            <w:t xml:space="preserve">1. </w:t>
          </w:r>
          <w:r w:rsidR="006E0C40">
            <w:rPr>
              <w:rFonts w:ascii="Arial" w:hAnsi="Arial" w:cs="Arial"/>
            </w:rPr>
            <w:t>Vorsitz</w:t>
          </w:r>
          <w:r w:rsidR="00EA3B63">
            <w:rPr>
              <w:rFonts w:ascii="Arial" w:hAnsi="Arial" w:cs="Arial"/>
            </w:rPr>
            <w:t>ende*r</w:t>
          </w:r>
          <w:bookmarkStart w:id="0" w:name="_GoBack"/>
          <w:bookmarkEnd w:id="0"/>
          <w:r w:rsidRPr="00001988">
            <w:rPr>
              <w:rFonts w:ascii="Arial" w:hAnsi="Arial" w:cs="Arial"/>
            </w:rPr>
            <w:t>)</w:t>
          </w:r>
        </w:p>
      </w:tc>
    </w:tr>
  </w:tbl>
  <w:p w14:paraId="57D64A18" w14:textId="77777777" w:rsidR="000C5240" w:rsidRPr="00CC2CE7" w:rsidRDefault="000C5240">
    <w:pPr>
      <w:pStyle w:val="Fuzeile"/>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60AA" w14:textId="77777777" w:rsidR="00CC2A00" w:rsidRDefault="00CC2A00" w:rsidP="00CC2CE7">
      <w:r>
        <w:separator/>
      </w:r>
    </w:p>
  </w:footnote>
  <w:footnote w:type="continuationSeparator" w:id="0">
    <w:p w14:paraId="3FE3910C" w14:textId="77777777" w:rsidR="00CC2A00" w:rsidRDefault="00CC2A00" w:rsidP="00CC2C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FAEB" w14:textId="77777777" w:rsidR="006E0C40" w:rsidRDefault="006E0C4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DFB7" w14:textId="77777777" w:rsidR="006E0C40" w:rsidRDefault="006E0C40">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73BC" w14:textId="77777777" w:rsidR="006E0C40" w:rsidRDefault="006E0C4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1038"/>
    <w:multiLevelType w:val="hybridMultilevel"/>
    <w:tmpl w:val="D1C40C1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6FC418C"/>
    <w:multiLevelType w:val="multilevel"/>
    <w:tmpl w:val="893C4EB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E4574C3"/>
    <w:multiLevelType w:val="hybridMultilevel"/>
    <w:tmpl w:val="3664E386"/>
    <w:lvl w:ilvl="0" w:tplc="04070017">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7F10AEF"/>
    <w:multiLevelType w:val="hybridMultilevel"/>
    <w:tmpl w:val="893C4E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D39"/>
    <w:rsid w:val="000C5240"/>
    <w:rsid w:val="00125A70"/>
    <w:rsid w:val="00173158"/>
    <w:rsid w:val="002725A1"/>
    <w:rsid w:val="002A2D39"/>
    <w:rsid w:val="002B3E09"/>
    <w:rsid w:val="002D46F5"/>
    <w:rsid w:val="002F1AFA"/>
    <w:rsid w:val="00381C33"/>
    <w:rsid w:val="004238DF"/>
    <w:rsid w:val="00565540"/>
    <w:rsid w:val="00632890"/>
    <w:rsid w:val="0064769F"/>
    <w:rsid w:val="00682B1C"/>
    <w:rsid w:val="006A0B79"/>
    <w:rsid w:val="006A4BF4"/>
    <w:rsid w:val="006B30AA"/>
    <w:rsid w:val="006E0C40"/>
    <w:rsid w:val="00716CA5"/>
    <w:rsid w:val="00723AB7"/>
    <w:rsid w:val="008A3C58"/>
    <w:rsid w:val="008C5640"/>
    <w:rsid w:val="00940758"/>
    <w:rsid w:val="00B05C7C"/>
    <w:rsid w:val="00B9606C"/>
    <w:rsid w:val="00C3061C"/>
    <w:rsid w:val="00CA5C73"/>
    <w:rsid w:val="00CC2A00"/>
    <w:rsid w:val="00CC2CE7"/>
    <w:rsid w:val="00D02FA9"/>
    <w:rsid w:val="00D726AF"/>
    <w:rsid w:val="00D770E4"/>
    <w:rsid w:val="00DA0DA2"/>
    <w:rsid w:val="00DE637C"/>
    <w:rsid w:val="00E52067"/>
    <w:rsid w:val="00EA3B63"/>
    <w:rsid w:val="00F85691"/>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940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C2CE7"/>
    <w:pPr>
      <w:tabs>
        <w:tab w:val="center" w:pos="4536"/>
        <w:tab w:val="right" w:pos="9072"/>
      </w:tabs>
    </w:pPr>
  </w:style>
  <w:style w:type="character" w:customStyle="1" w:styleId="KopfzeileZchn">
    <w:name w:val="Kopfzeile Zchn"/>
    <w:link w:val="Kopfzeile"/>
    <w:rsid w:val="00CC2CE7"/>
    <w:rPr>
      <w:sz w:val="24"/>
      <w:szCs w:val="24"/>
    </w:rPr>
  </w:style>
  <w:style w:type="paragraph" w:styleId="Fuzeile">
    <w:name w:val="footer"/>
    <w:basedOn w:val="Standard"/>
    <w:link w:val="FuzeileZchn"/>
    <w:uiPriority w:val="99"/>
    <w:rsid w:val="00CC2CE7"/>
    <w:pPr>
      <w:tabs>
        <w:tab w:val="center" w:pos="4536"/>
        <w:tab w:val="right" w:pos="9072"/>
      </w:tabs>
    </w:pPr>
  </w:style>
  <w:style w:type="character" w:customStyle="1" w:styleId="FuzeileZchn">
    <w:name w:val="Fußzeile Zchn"/>
    <w:link w:val="Fuzeile"/>
    <w:uiPriority w:val="99"/>
    <w:rsid w:val="00CC2CE7"/>
    <w:rPr>
      <w:sz w:val="24"/>
      <w:szCs w:val="24"/>
    </w:rPr>
  </w:style>
  <w:style w:type="paragraph" w:styleId="Sprechblasentext">
    <w:name w:val="Balloon Text"/>
    <w:basedOn w:val="Standard"/>
    <w:link w:val="SprechblasentextZchn"/>
    <w:rsid w:val="00CC2CE7"/>
    <w:rPr>
      <w:rFonts w:ascii="Tahoma" w:hAnsi="Tahoma" w:cs="Tahoma"/>
      <w:sz w:val="16"/>
      <w:szCs w:val="16"/>
    </w:rPr>
  </w:style>
  <w:style w:type="character" w:customStyle="1" w:styleId="SprechblasentextZchn">
    <w:name w:val="Sprechblasentext Zchn"/>
    <w:link w:val="Sprechblasentext"/>
    <w:rsid w:val="00CC2CE7"/>
    <w:rPr>
      <w:rFonts w:ascii="Tahoma" w:hAnsi="Tahoma" w:cs="Tahoma"/>
      <w:sz w:val="16"/>
      <w:szCs w:val="16"/>
    </w:rPr>
  </w:style>
  <w:style w:type="character" w:styleId="Link">
    <w:name w:val="Hyperlink"/>
    <w:rsid w:val="00716CA5"/>
    <w:rPr>
      <w:color w:val="0000FF"/>
      <w:u w:val="single"/>
    </w:rPr>
  </w:style>
  <w:style w:type="character" w:styleId="BesuchterLink">
    <w:name w:val="FollowedHyperlink"/>
    <w:rsid w:val="006B30A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83355">
      <w:bodyDiv w:val="1"/>
      <w:marLeft w:val="0"/>
      <w:marRight w:val="0"/>
      <w:marTop w:val="0"/>
      <w:marBottom w:val="0"/>
      <w:divBdr>
        <w:top w:val="none" w:sz="0" w:space="0" w:color="auto"/>
        <w:left w:val="none" w:sz="0" w:space="0" w:color="auto"/>
        <w:bottom w:val="none" w:sz="0" w:space="0" w:color="auto"/>
        <w:right w:val="none" w:sz="0" w:space="0" w:color="auto"/>
      </w:divBdr>
    </w:div>
    <w:div w:id="1241525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o/Downloads/AntragKostenerstattung.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AntragKostenerstattung.dot</Template>
  <TotalTime>0</TotalTime>
  <Pages>2</Pages>
  <Words>265</Words>
  <Characters>1671</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Antrag auf Kostenerstattung</vt:lpstr>
    </vt:vector>
  </TitlesOfParts>
  <Company>Microsoft</Company>
  <LinksUpToDate>false</LinksUpToDate>
  <CharactersWithSpaces>1933</CharactersWithSpaces>
  <SharedDoc>false</SharedDoc>
  <HLinks>
    <vt:vector size="6" baseType="variant">
      <vt:variant>
        <vt:i4>4522133</vt:i4>
      </vt:variant>
      <vt:variant>
        <vt:i4>6</vt:i4>
      </vt:variant>
      <vt:variant>
        <vt:i4>0</vt:i4>
      </vt:variant>
      <vt:variant>
        <vt:i4>5</vt:i4>
      </vt:variant>
      <vt:variant>
        <vt:lpwstr>http://www.förderverein-msmg.de/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Kostenerstattung</dc:title>
  <dc:subject/>
  <dc:creator>Mario Möhlenkamp</dc:creator>
  <cp:keywords/>
  <cp:lastModifiedBy>Microsoft-Konto</cp:lastModifiedBy>
  <cp:revision>4</cp:revision>
  <cp:lastPrinted>2014-09-21T16:17:00Z</cp:lastPrinted>
  <dcterms:created xsi:type="dcterms:W3CDTF">2019-10-06T20:24:00Z</dcterms:created>
  <dcterms:modified xsi:type="dcterms:W3CDTF">2022-06-08T12:23:00Z</dcterms:modified>
</cp:coreProperties>
</file>